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324E1" w14:textId="77777777" w:rsidR="004014BE" w:rsidRPr="00605E01" w:rsidRDefault="00625D77" w:rsidP="00605E01">
      <w:pPr>
        <w:jc w:val="center"/>
        <w:rPr>
          <w:rFonts w:ascii="Century Gothic" w:hAnsi="Century Gothic"/>
          <w:b/>
          <w:sz w:val="18"/>
          <w:szCs w:val="18"/>
        </w:rPr>
      </w:pPr>
      <w:r w:rsidRPr="00605E01">
        <w:rPr>
          <w:rFonts w:ascii="Century Gothic" w:hAnsi="Century Gothic"/>
          <w:b/>
          <w:sz w:val="18"/>
          <w:szCs w:val="18"/>
        </w:rPr>
        <w:t>Offre d’emploi</w:t>
      </w:r>
    </w:p>
    <w:p w14:paraId="1C1D5DD3" w14:textId="7C91E806" w:rsidR="00D07E25" w:rsidRPr="001D2505" w:rsidRDefault="004014BE" w:rsidP="00CB6451">
      <w:pPr>
        <w:rPr>
          <w:rFonts w:ascii="Century Gothic" w:hAnsi="Century Gothic"/>
          <w:sz w:val="18"/>
          <w:szCs w:val="18"/>
        </w:rPr>
      </w:pPr>
      <w:r w:rsidRPr="001D2505">
        <w:rPr>
          <w:rFonts w:ascii="Century Gothic" w:hAnsi="Century Gothic"/>
          <w:sz w:val="18"/>
          <w:szCs w:val="18"/>
        </w:rPr>
        <w:t xml:space="preserve">Clinique chaleureuse </w:t>
      </w:r>
      <w:r w:rsidR="00E71BDD" w:rsidRPr="001D2505">
        <w:rPr>
          <w:rFonts w:ascii="Century Gothic" w:hAnsi="Century Gothic"/>
          <w:sz w:val="18"/>
          <w:szCs w:val="18"/>
        </w:rPr>
        <w:t>et réputée, nichée dans une maison ancestrale située à Fabreville, Laval et composée de 1</w:t>
      </w:r>
      <w:r w:rsidR="00D93799">
        <w:rPr>
          <w:rFonts w:ascii="Century Gothic" w:hAnsi="Century Gothic"/>
          <w:sz w:val="18"/>
          <w:szCs w:val="18"/>
        </w:rPr>
        <w:t>1</w:t>
      </w:r>
      <w:r w:rsidR="00E71BDD" w:rsidRPr="001D2505">
        <w:rPr>
          <w:rFonts w:ascii="Century Gothic" w:hAnsi="Century Gothic"/>
          <w:sz w:val="18"/>
          <w:szCs w:val="18"/>
        </w:rPr>
        <w:t xml:space="preserve"> massothérapeutes. É</w:t>
      </w:r>
      <w:r w:rsidRPr="001D2505">
        <w:rPr>
          <w:rFonts w:ascii="Century Gothic" w:hAnsi="Century Gothic"/>
          <w:sz w:val="18"/>
          <w:szCs w:val="18"/>
        </w:rPr>
        <w:t xml:space="preserve">tablie depuis 1998. </w:t>
      </w:r>
      <w:r w:rsidR="00C4631F" w:rsidRPr="001D2505">
        <w:rPr>
          <w:rFonts w:ascii="Century Gothic" w:hAnsi="Century Gothic"/>
          <w:sz w:val="18"/>
          <w:szCs w:val="18"/>
        </w:rPr>
        <w:t>Clinique de quartier se spécialisant autant dans les massages thérapeutiques que de détente</w:t>
      </w:r>
      <w:r w:rsidR="00AC71C4" w:rsidRPr="001D2505">
        <w:rPr>
          <w:rFonts w:ascii="Century Gothic" w:hAnsi="Century Gothic"/>
          <w:sz w:val="18"/>
          <w:szCs w:val="18"/>
        </w:rPr>
        <w:t>.</w:t>
      </w:r>
    </w:p>
    <w:p w14:paraId="4F74EEFC" w14:textId="77777777" w:rsidR="00D07E25" w:rsidRPr="001D2505" w:rsidRDefault="004014BE" w:rsidP="00CB6451">
      <w:pPr>
        <w:rPr>
          <w:rFonts w:ascii="Century Gothic" w:hAnsi="Century Gothic"/>
          <w:sz w:val="18"/>
          <w:szCs w:val="18"/>
        </w:rPr>
      </w:pPr>
      <w:r w:rsidRPr="001D2505">
        <w:rPr>
          <w:rFonts w:ascii="Century Gothic" w:hAnsi="Century Gothic"/>
          <w:sz w:val="18"/>
          <w:szCs w:val="18"/>
        </w:rPr>
        <w:t>Nous recherchons une personne profe</w:t>
      </w:r>
      <w:r w:rsidR="00FD1703" w:rsidRPr="001D2505">
        <w:rPr>
          <w:rFonts w:ascii="Century Gothic" w:hAnsi="Century Gothic"/>
          <w:sz w:val="18"/>
          <w:szCs w:val="18"/>
        </w:rPr>
        <w:t>ssionnelle et dévouée qui complé</w:t>
      </w:r>
      <w:r w:rsidRPr="001D2505">
        <w:rPr>
          <w:rFonts w:ascii="Century Gothic" w:hAnsi="Century Gothic"/>
          <w:sz w:val="18"/>
          <w:szCs w:val="18"/>
        </w:rPr>
        <w:t>tera notre belle équipe engagée.</w:t>
      </w:r>
      <w:r w:rsidR="00AE27C1" w:rsidRPr="001D2505">
        <w:rPr>
          <w:rFonts w:ascii="Century Gothic" w:hAnsi="Century Gothic"/>
          <w:sz w:val="18"/>
          <w:szCs w:val="18"/>
        </w:rPr>
        <w:t xml:space="preserve"> Ambiance de travail agréable et paisible, axé</w:t>
      </w:r>
      <w:r w:rsidR="007812C6" w:rsidRPr="001D2505">
        <w:rPr>
          <w:rFonts w:ascii="Century Gothic" w:hAnsi="Century Gothic"/>
          <w:sz w:val="18"/>
          <w:szCs w:val="18"/>
        </w:rPr>
        <w:t>e</w:t>
      </w:r>
      <w:r w:rsidR="00AE27C1" w:rsidRPr="001D2505">
        <w:rPr>
          <w:rFonts w:ascii="Century Gothic" w:hAnsi="Century Gothic"/>
          <w:sz w:val="18"/>
          <w:szCs w:val="18"/>
        </w:rPr>
        <w:t xml:space="preserve"> sur le temps de qualité offert aux clients.</w:t>
      </w:r>
    </w:p>
    <w:p w14:paraId="53B324E4" w14:textId="366157E0" w:rsidR="00D3715C" w:rsidRPr="001D2505" w:rsidRDefault="00D3715C" w:rsidP="00CB6451">
      <w:pPr>
        <w:rPr>
          <w:rFonts w:ascii="Century Gothic" w:hAnsi="Century Gothic"/>
          <w:sz w:val="18"/>
          <w:szCs w:val="18"/>
        </w:rPr>
      </w:pPr>
      <w:r w:rsidRPr="001D2505">
        <w:rPr>
          <w:rFonts w:ascii="Century Gothic" w:hAnsi="Century Gothic"/>
          <w:sz w:val="18"/>
          <w:szCs w:val="18"/>
        </w:rPr>
        <w:t>Au plaisir de faire votre connaissance!</w:t>
      </w:r>
    </w:p>
    <w:p w14:paraId="53B324E5" w14:textId="77777777" w:rsidR="006F471C" w:rsidRPr="001D2505" w:rsidRDefault="006F471C" w:rsidP="00605E01">
      <w:pPr>
        <w:shd w:val="clear" w:color="auto" w:fill="FFFFFF"/>
        <w:spacing w:after="0"/>
        <w:textAlignment w:val="baseline"/>
        <w:rPr>
          <w:rFonts w:ascii="Century Gothic" w:eastAsia="Times New Roman" w:hAnsi="Century Gothic" w:cs="Calibri"/>
          <w:b/>
          <w:bCs/>
          <w:sz w:val="18"/>
          <w:szCs w:val="18"/>
        </w:rPr>
      </w:pPr>
      <w:r w:rsidRPr="001D2505">
        <w:rPr>
          <w:rFonts w:ascii="Century Gothic" w:eastAsia="Times New Roman" w:hAnsi="Century Gothic" w:cs="Calibri"/>
          <w:b/>
          <w:bCs/>
          <w:sz w:val="18"/>
          <w:szCs w:val="18"/>
        </w:rPr>
        <w:t>Exigences</w:t>
      </w:r>
    </w:p>
    <w:p w14:paraId="53B324E7" w14:textId="77777777" w:rsidR="006F471C" w:rsidRPr="001D2505" w:rsidRDefault="006F471C" w:rsidP="00D07E25">
      <w:pPr>
        <w:pStyle w:val="Paragraphedeliste"/>
        <w:numPr>
          <w:ilvl w:val="0"/>
          <w:numId w:val="3"/>
        </w:numPr>
        <w:spacing w:after="0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1D2505">
        <w:rPr>
          <w:rFonts w:ascii="Century Gothic" w:eastAsia="Times New Roman" w:hAnsi="Century Gothic" w:cs="Calibri"/>
          <w:sz w:val="18"/>
          <w:szCs w:val="18"/>
        </w:rPr>
        <w:t>Être membre d’une association reconnue</w:t>
      </w:r>
    </w:p>
    <w:p w14:paraId="53B324E8" w14:textId="77777777" w:rsidR="006F471C" w:rsidRPr="001D2505" w:rsidRDefault="006F471C" w:rsidP="00605E01">
      <w:pPr>
        <w:pStyle w:val="Paragraphedeliste"/>
        <w:numPr>
          <w:ilvl w:val="0"/>
          <w:numId w:val="3"/>
        </w:numPr>
        <w:spacing w:after="0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1D2505">
        <w:rPr>
          <w:rFonts w:ascii="Century Gothic" w:eastAsia="Times New Roman" w:hAnsi="Century Gothic" w:cs="Calibri"/>
          <w:sz w:val="18"/>
          <w:szCs w:val="18"/>
        </w:rPr>
        <w:t xml:space="preserve">Détenir un minimum de 400 heures de formations </w:t>
      </w:r>
      <w:r w:rsidR="00DA20EA" w:rsidRPr="001D2505">
        <w:rPr>
          <w:rFonts w:ascii="Century Gothic" w:eastAsia="Times New Roman" w:hAnsi="Century Gothic" w:cs="Calibri"/>
          <w:sz w:val="18"/>
          <w:szCs w:val="18"/>
        </w:rPr>
        <w:t xml:space="preserve">en suédois </w:t>
      </w:r>
      <w:r w:rsidRPr="001D2505">
        <w:rPr>
          <w:rFonts w:ascii="Century Gothic" w:eastAsia="Times New Roman" w:hAnsi="Century Gothic" w:cs="Calibri"/>
          <w:sz w:val="18"/>
          <w:szCs w:val="18"/>
        </w:rPr>
        <w:t>d’une école reconnue</w:t>
      </w:r>
    </w:p>
    <w:p w14:paraId="53B324E9" w14:textId="77777777" w:rsidR="006F471C" w:rsidRPr="001D2505" w:rsidRDefault="006F471C" w:rsidP="00605E01">
      <w:pPr>
        <w:pStyle w:val="Paragraphedeliste"/>
        <w:numPr>
          <w:ilvl w:val="0"/>
          <w:numId w:val="3"/>
        </w:numPr>
        <w:spacing w:after="0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1D2505">
        <w:rPr>
          <w:rFonts w:ascii="Century Gothic" w:eastAsia="Times New Roman" w:hAnsi="Century Gothic" w:cs="Calibri"/>
          <w:sz w:val="18"/>
          <w:szCs w:val="18"/>
        </w:rPr>
        <w:t>Maîtriser les techniques de massages de détentes et thérapeutiques</w:t>
      </w:r>
      <w:r w:rsidR="00853319" w:rsidRPr="001D2505">
        <w:rPr>
          <w:rFonts w:ascii="Century Gothic" w:eastAsia="Times New Roman" w:hAnsi="Century Gothic" w:cs="Calibri"/>
          <w:sz w:val="18"/>
          <w:szCs w:val="18"/>
        </w:rPr>
        <w:t xml:space="preserve"> de pression douce à forte</w:t>
      </w:r>
    </w:p>
    <w:p w14:paraId="53B324EA" w14:textId="2219CC69" w:rsidR="006F471C" w:rsidRPr="001D2505" w:rsidRDefault="00DA20EA" w:rsidP="00605E01">
      <w:pPr>
        <w:pStyle w:val="Paragraphedeliste"/>
        <w:numPr>
          <w:ilvl w:val="0"/>
          <w:numId w:val="3"/>
        </w:numPr>
        <w:spacing w:after="0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1D2505">
        <w:rPr>
          <w:rFonts w:ascii="Century Gothic" w:eastAsia="Times New Roman" w:hAnsi="Century Gothic" w:cs="Calibri"/>
          <w:sz w:val="18"/>
          <w:szCs w:val="18"/>
        </w:rPr>
        <w:t xml:space="preserve">Atouts : </w:t>
      </w:r>
      <w:r w:rsidR="006608BE" w:rsidRPr="001D2505">
        <w:rPr>
          <w:rFonts w:ascii="Century Gothic" w:eastAsia="Times New Roman" w:hAnsi="Century Gothic" w:cs="Calibri"/>
          <w:sz w:val="18"/>
          <w:szCs w:val="18"/>
        </w:rPr>
        <w:t>la k</w:t>
      </w:r>
      <w:r w:rsidR="00853319" w:rsidRPr="001D2505">
        <w:rPr>
          <w:rFonts w:ascii="Century Gothic" w:eastAsia="Times New Roman" w:hAnsi="Century Gothic" w:cs="Calibri"/>
          <w:sz w:val="18"/>
          <w:szCs w:val="18"/>
        </w:rPr>
        <w:t>inésithérapie</w:t>
      </w:r>
      <w:r w:rsidR="00E71BDD" w:rsidRPr="001D2505">
        <w:rPr>
          <w:rFonts w:ascii="Century Gothic" w:eastAsia="Times New Roman" w:hAnsi="Century Gothic" w:cs="Calibri"/>
          <w:sz w:val="18"/>
          <w:szCs w:val="18"/>
        </w:rPr>
        <w:t>,</w:t>
      </w:r>
      <w:r w:rsidR="006608BE" w:rsidRPr="001D2505">
        <w:rPr>
          <w:rFonts w:ascii="Century Gothic" w:eastAsia="Times New Roman" w:hAnsi="Century Gothic" w:cs="Calibri"/>
          <w:sz w:val="18"/>
          <w:szCs w:val="18"/>
        </w:rPr>
        <w:t xml:space="preserve"> le</w:t>
      </w:r>
      <w:r w:rsidR="00746AA0" w:rsidRPr="001D2505">
        <w:rPr>
          <w:rFonts w:ascii="Century Gothic" w:eastAsia="Times New Roman" w:hAnsi="Century Gothic" w:cs="Calibri"/>
          <w:sz w:val="18"/>
          <w:szCs w:val="18"/>
        </w:rPr>
        <w:t xml:space="preserve"> massage pour femme enceinte</w:t>
      </w:r>
      <w:r w:rsidR="00E71BDD" w:rsidRPr="001D2505">
        <w:rPr>
          <w:rFonts w:ascii="Century Gothic" w:eastAsia="Times New Roman" w:hAnsi="Century Gothic" w:cs="Calibri"/>
          <w:sz w:val="18"/>
          <w:szCs w:val="18"/>
        </w:rPr>
        <w:t xml:space="preserve"> et tout autre formation continue complémentaire</w:t>
      </w:r>
    </w:p>
    <w:p w14:paraId="53B324EB" w14:textId="77777777" w:rsidR="006F471C" w:rsidRPr="001D2505" w:rsidRDefault="006F471C" w:rsidP="00605E01">
      <w:pPr>
        <w:pStyle w:val="Paragraphedeliste"/>
        <w:numPr>
          <w:ilvl w:val="0"/>
          <w:numId w:val="3"/>
        </w:numPr>
        <w:spacing w:after="0"/>
        <w:textAlignment w:val="baseline"/>
        <w:rPr>
          <w:rFonts w:ascii="Century Gothic" w:eastAsia="Times New Roman" w:hAnsi="Century Gothic" w:cs="Times New Roman"/>
          <w:sz w:val="18"/>
          <w:szCs w:val="18"/>
        </w:rPr>
      </w:pPr>
      <w:r w:rsidRPr="001D2505">
        <w:rPr>
          <w:rFonts w:ascii="Century Gothic" w:eastAsia="Times New Roman" w:hAnsi="Century Gothic" w:cs="Times New Roman"/>
          <w:sz w:val="18"/>
          <w:szCs w:val="18"/>
        </w:rPr>
        <w:t>Détenir une assurance responsabilité professionnelle</w:t>
      </w:r>
    </w:p>
    <w:p w14:paraId="53B324EC" w14:textId="77777777" w:rsidR="006F471C" w:rsidRPr="001D2505" w:rsidRDefault="006F471C" w:rsidP="00605E01">
      <w:pPr>
        <w:pStyle w:val="Paragraphedeliste"/>
        <w:numPr>
          <w:ilvl w:val="0"/>
          <w:numId w:val="3"/>
        </w:numPr>
        <w:spacing w:after="0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1D2505">
        <w:rPr>
          <w:rFonts w:ascii="Century Gothic" w:eastAsia="Times New Roman" w:hAnsi="Century Gothic" w:cs="Calibri"/>
          <w:sz w:val="18"/>
          <w:szCs w:val="18"/>
        </w:rPr>
        <w:t>Être à l’écoute et répondre aux besoins de la clientèle</w:t>
      </w:r>
    </w:p>
    <w:p w14:paraId="53B324ED" w14:textId="77777777" w:rsidR="006F471C" w:rsidRPr="001D2505" w:rsidRDefault="006F471C" w:rsidP="00605E01">
      <w:pPr>
        <w:pStyle w:val="Paragraphedeliste"/>
        <w:numPr>
          <w:ilvl w:val="0"/>
          <w:numId w:val="3"/>
        </w:numPr>
        <w:spacing w:after="0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1D2505">
        <w:rPr>
          <w:rFonts w:ascii="Century Gothic" w:eastAsia="Times New Roman" w:hAnsi="Century Gothic" w:cs="Calibri"/>
          <w:sz w:val="18"/>
          <w:szCs w:val="18"/>
        </w:rPr>
        <w:t>Bien s’exprimer en français et en anglais</w:t>
      </w:r>
    </w:p>
    <w:p w14:paraId="32B64599" w14:textId="7F6EAC8E" w:rsidR="00E71BDD" w:rsidRPr="001D2505" w:rsidRDefault="00E71BDD" w:rsidP="00605E01">
      <w:pPr>
        <w:pStyle w:val="Paragraphedeliste"/>
        <w:numPr>
          <w:ilvl w:val="0"/>
          <w:numId w:val="3"/>
        </w:numPr>
        <w:spacing w:after="0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1D2505">
        <w:rPr>
          <w:rFonts w:ascii="Century Gothic" w:eastAsia="Times New Roman" w:hAnsi="Century Gothic" w:cs="Calibri"/>
          <w:sz w:val="18"/>
          <w:szCs w:val="18"/>
        </w:rPr>
        <w:t>Être passionné par votre métier de massothérapeute</w:t>
      </w:r>
    </w:p>
    <w:p w14:paraId="4C890E80" w14:textId="77777777" w:rsidR="001D2505" w:rsidRPr="001D2505" w:rsidRDefault="001D2505" w:rsidP="001D2505">
      <w:pPr>
        <w:pStyle w:val="Paragraphedeliste"/>
        <w:spacing w:after="0"/>
        <w:textAlignment w:val="baseline"/>
        <w:rPr>
          <w:rFonts w:ascii="Century Gothic" w:eastAsia="Times New Roman" w:hAnsi="Century Gothic" w:cs="Calibri"/>
          <w:sz w:val="18"/>
          <w:szCs w:val="18"/>
        </w:rPr>
      </w:pPr>
    </w:p>
    <w:p w14:paraId="4DC2B61E" w14:textId="41D18413" w:rsidR="001D2505" w:rsidRPr="001D2505" w:rsidRDefault="00A52E29" w:rsidP="00605E01">
      <w:pPr>
        <w:spacing w:after="0"/>
        <w:textAlignment w:val="baseline"/>
        <w:rPr>
          <w:rFonts w:ascii="Century Gothic" w:eastAsia="Times New Roman" w:hAnsi="Century Gothic" w:cs="Calibri"/>
          <w:b/>
          <w:sz w:val="18"/>
          <w:szCs w:val="18"/>
        </w:rPr>
      </w:pPr>
      <w:r w:rsidRPr="001D2505">
        <w:rPr>
          <w:rFonts w:ascii="Century Gothic" w:eastAsia="Times New Roman" w:hAnsi="Century Gothic" w:cs="Calibri"/>
          <w:b/>
          <w:sz w:val="18"/>
          <w:szCs w:val="18"/>
        </w:rPr>
        <w:t>Responsabilités</w:t>
      </w:r>
    </w:p>
    <w:p w14:paraId="53B324FB" w14:textId="7EB40A90" w:rsidR="00CB6451" w:rsidRPr="001D2505" w:rsidRDefault="00CB6451" w:rsidP="00D07E25">
      <w:pPr>
        <w:pStyle w:val="Paragraphedeliste"/>
        <w:numPr>
          <w:ilvl w:val="0"/>
          <w:numId w:val="9"/>
        </w:numPr>
        <w:spacing w:after="0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1D2505">
        <w:rPr>
          <w:rFonts w:ascii="Century Gothic" w:eastAsia="Times New Roman" w:hAnsi="Century Gothic" w:cs="Calibri"/>
          <w:sz w:val="18"/>
          <w:szCs w:val="18"/>
        </w:rPr>
        <w:t>Prendre en charge le client dès son arrivé</w:t>
      </w:r>
      <w:r w:rsidR="006630FA" w:rsidRPr="001D2505">
        <w:rPr>
          <w:rFonts w:ascii="Century Gothic" w:eastAsia="Times New Roman" w:hAnsi="Century Gothic" w:cs="Calibri"/>
          <w:sz w:val="18"/>
          <w:szCs w:val="18"/>
        </w:rPr>
        <w:t xml:space="preserve"> d’où l’importance d’arriver d’avance</w:t>
      </w:r>
      <w:r w:rsidR="00E71BDD" w:rsidRPr="001D2505">
        <w:rPr>
          <w:rFonts w:ascii="Century Gothic" w:eastAsia="Times New Roman" w:hAnsi="Century Gothic" w:cs="Calibri"/>
          <w:sz w:val="18"/>
          <w:szCs w:val="18"/>
        </w:rPr>
        <w:t xml:space="preserve">, </w:t>
      </w:r>
      <w:r w:rsidR="006630FA" w:rsidRPr="001D2505">
        <w:rPr>
          <w:rFonts w:ascii="Century Gothic" w:eastAsia="Times New Roman" w:hAnsi="Century Gothic" w:cs="Calibri"/>
          <w:sz w:val="18"/>
          <w:szCs w:val="18"/>
        </w:rPr>
        <w:t>préparer sa salle</w:t>
      </w:r>
      <w:r w:rsidR="00E71BDD" w:rsidRPr="001D2505">
        <w:rPr>
          <w:rFonts w:ascii="Century Gothic" w:eastAsia="Times New Roman" w:hAnsi="Century Gothic" w:cs="Calibri"/>
          <w:sz w:val="18"/>
          <w:szCs w:val="18"/>
        </w:rPr>
        <w:t xml:space="preserve"> et de prendre connaissance des </w:t>
      </w:r>
      <w:r w:rsidR="006630FA" w:rsidRPr="001D2505">
        <w:rPr>
          <w:rFonts w:ascii="Century Gothic" w:eastAsia="Times New Roman" w:hAnsi="Century Gothic" w:cs="Calibri"/>
          <w:sz w:val="18"/>
          <w:szCs w:val="18"/>
        </w:rPr>
        <w:t>dossiers des clients</w:t>
      </w:r>
    </w:p>
    <w:p w14:paraId="53B324FC" w14:textId="19A0D625" w:rsidR="00CB6451" w:rsidRPr="001D2505" w:rsidRDefault="00CB6451" w:rsidP="00605E01">
      <w:pPr>
        <w:pStyle w:val="Paragraphedeliste"/>
        <w:numPr>
          <w:ilvl w:val="0"/>
          <w:numId w:val="5"/>
        </w:numPr>
        <w:spacing w:after="0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1D2505">
        <w:rPr>
          <w:rFonts w:ascii="Century Gothic" w:eastAsia="Times New Roman" w:hAnsi="Century Gothic" w:cs="Calibri"/>
          <w:sz w:val="18"/>
          <w:szCs w:val="18"/>
        </w:rPr>
        <w:t>R</w:t>
      </w:r>
      <w:r w:rsidR="00E71BDD" w:rsidRPr="001D2505">
        <w:rPr>
          <w:rFonts w:ascii="Century Gothic" w:eastAsia="Times New Roman" w:hAnsi="Century Gothic" w:cs="Calibri"/>
          <w:sz w:val="18"/>
          <w:szCs w:val="18"/>
        </w:rPr>
        <w:t>emplir</w:t>
      </w:r>
      <w:r w:rsidRPr="001D2505">
        <w:rPr>
          <w:rFonts w:ascii="Century Gothic" w:eastAsia="Times New Roman" w:hAnsi="Century Gothic" w:cs="Calibri"/>
          <w:sz w:val="18"/>
          <w:szCs w:val="18"/>
        </w:rPr>
        <w:t xml:space="preserve"> le questionnaire</w:t>
      </w:r>
      <w:r w:rsidR="006630FA" w:rsidRPr="001D2505">
        <w:rPr>
          <w:rFonts w:ascii="Century Gothic" w:eastAsia="Times New Roman" w:hAnsi="Century Gothic" w:cs="Calibri"/>
          <w:sz w:val="18"/>
          <w:szCs w:val="18"/>
        </w:rPr>
        <w:t xml:space="preserve"> santé en étant à l’écoute</w:t>
      </w:r>
      <w:r w:rsidRPr="001D2505">
        <w:rPr>
          <w:rFonts w:ascii="Century Gothic" w:eastAsia="Times New Roman" w:hAnsi="Century Gothic" w:cs="Calibri"/>
          <w:sz w:val="18"/>
          <w:szCs w:val="18"/>
        </w:rPr>
        <w:t xml:space="preserve"> des besoins du client </w:t>
      </w:r>
    </w:p>
    <w:p w14:paraId="53B324FD" w14:textId="77777777" w:rsidR="006630FA" w:rsidRPr="001D2505" w:rsidRDefault="006630FA" w:rsidP="00605E01">
      <w:pPr>
        <w:pStyle w:val="Paragraphedeliste"/>
        <w:numPr>
          <w:ilvl w:val="0"/>
          <w:numId w:val="5"/>
        </w:numPr>
        <w:spacing w:after="0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1D2505">
        <w:rPr>
          <w:rFonts w:ascii="Century Gothic" w:eastAsia="Times New Roman" w:hAnsi="Century Gothic" w:cs="Calibri"/>
          <w:sz w:val="18"/>
          <w:szCs w:val="18"/>
        </w:rPr>
        <w:t xml:space="preserve">Faire un retour </w:t>
      </w:r>
      <w:proofErr w:type="gramStart"/>
      <w:r w:rsidRPr="001D2505">
        <w:rPr>
          <w:rFonts w:ascii="Century Gothic" w:eastAsia="Times New Roman" w:hAnsi="Century Gothic" w:cs="Calibri"/>
          <w:sz w:val="18"/>
          <w:szCs w:val="18"/>
        </w:rPr>
        <w:t>suite au</w:t>
      </w:r>
      <w:proofErr w:type="gramEnd"/>
      <w:r w:rsidRPr="001D2505">
        <w:rPr>
          <w:rFonts w:ascii="Century Gothic" w:eastAsia="Times New Roman" w:hAnsi="Century Gothic" w:cs="Calibri"/>
          <w:sz w:val="18"/>
          <w:szCs w:val="18"/>
        </w:rPr>
        <w:t xml:space="preserve"> soin et effectuer le paiement</w:t>
      </w:r>
    </w:p>
    <w:p w14:paraId="53B324FF" w14:textId="0525421B" w:rsidR="006630FA" w:rsidRPr="001D2505" w:rsidRDefault="006630FA" w:rsidP="00E71BDD">
      <w:pPr>
        <w:pStyle w:val="Paragraphedeliste"/>
        <w:numPr>
          <w:ilvl w:val="0"/>
          <w:numId w:val="5"/>
        </w:numPr>
        <w:spacing w:after="0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1D2505">
        <w:rPr>
          <w:rFonts w:ascii="Century Gothic" w:eastAsia="Times New Roman" w:hAnsi="Century Gothic" w:cs="Calibri"/>
          <w:sz w:val="18"/>
          <w:szCs w:val="18"/>
        </w:rPr>
        <w:t>Refaire sa salle et</w:t>
      </w:r>
      <w:r w:rsidR="00E71BDD" w:rsidRPr="001D2505">
        <w:rPr>
          <w:rFonts w:ascii="Century Gothic" w:eastAsia="Times New Roman" w:hAnsi="Century Gothic" w:cs="Calibri"/>
          <w:sz w:val="18"/>
          <w:szCs w:val="18"/>
        </w:rPr>
        <w:t xml:space="preserve"> remplir assidûment les suivis thérapeutiques</w:t>
      </w:r>
    </w:p>
    <w:p w14:paraId="53B32500" w14:textId="3206D862" w:rsidR="00853319" w:rsidRPr="001D2505" w:rsidRDefault="006630FA" w:rsidP="00605E01">
      <w:pPr>
        <w:pStyle w:val="Paragraphedeliste"/>
        <w:numPr>
          <w:ilvl w:val="0"/>
          <w:numId w:val="5"/>
        </w:numPr>
        <w:spacing w:after="0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1D2505">
        <w:rPr>
          <w:rFonts w:ascii="Century Gothic" w:eastAsia="Times New Roman" w:hAnsi="Century Gothic" w:cs="Calibri"/>
          <w:sz w:val="18"/>
          <w:szCs w:val="18"/>
        </w:rPr>
        <w:t xml:space="preserve">Grader les lieux propres </w:t>
      </w:r>
      <w:r w:rsidR="00E71BDD" w:rsidRPr="001D2505">
        <w:rPr>
          <w:rFonts w:ascii="Century Gothic" w:eastAsia="Times New Roman" w:hAnsi="Century Gothic" w:cs="Calibri"/>
          <w:sz w:val="18"/>
          <w:szCs w:val="18"/>
        </w:rPr>
        <w:t xml:space="preserve">et être </w:t>
      </w:r>
      <w:r w:rsidRPr="001D2505">
        <w:rPr>
          <w:rFonts w:ascii="Century Gothic" w:eastAsia="Times New Roman" w:hAnsi="Century Gothic" w:cs="Calibri"/>
          <w:sz w:val="18"/>
          <w:szCs w:val="18"/>
        </w:rPr>
        <w:t>méticuleu</w:t>
      </w:r>
      <w:r w:rsidR="00157E2B">
        <w:rPr>
          <w:rFonts w:ascii="Century Gothic" w:eastAsia="Times New Roman" w:hAnsi="Century Gothic" w:cs="Calibri"/>
          <w:sz w:val="18"/>
          <w:szCs w:val="18"/>
        </w:rPr>
        <w:t>x</w:t>
      </w:r>
    </w:p>
    <w:p w14:paraId="1CD4FD81" w14:textId="06ACA397" w:rsidR="00E71BDD" w:rsidRPr="001D2505" w:rsidRDefault="00542227" w:rsidP="00605E01">
      <w:pPr>
        <w:pStyle w:val="Paragraphedeliste"/>
        <w:numPr>
          <w:ilvl w:val="0"/>
          <w:numId w:val="5"/>
        </w:numPr>
        <w:spacing w:after="0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1D2505">
        <w:rPr>
          <w:rFonts w:ascii="Century Gothic" w:eastAsia="Times New Roman" w:hAnsi="Century Gothic" w:cs="Calibri"/>
          <w:sz w:val="18"/>
          <w:szCs w:val="18"/>
        </w:rPr>
        <w:t>Participer aux tâches de lavage</w:t>
      </w:r>
      <w:r w:rsidR="006275C0">
        <w:rPr>
          <w:rFonts w:ascii="Century Gothic" w:eastAsia="Times New Roman" w:hAnsi="Century Gothic" w:cs="Calibri"/>
          <w:sz w:val="18"/>
          <w:szCs w:val="18"/>
        </w:rPr>
        <w:t xml:space="preserve"> au besoin</w:t>
      </w:r>
    </w:p>
    <w:p w14:paraId="53B32501" w14:textId="77777777" w:rsidR="004D5A4A" w:rsidRPr="001D2505" w:rsidRDefault="004D5A4A" w:rsidP="00605E01">
      <w:pPr>
        <w:pStyle w:val="Paragraphedeliste"/>
        <w:numPr>
          <w:ilvl w:val="0"/>
          <w:numId w:val="5"/>
        </w:numPr>
        <w:spacing w:after="0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1D2505">
        <w:rPr>
          <w:rFonts w:ascii="Century Gothic" w:eastAsia="Times New Roman" w:hAnsi="Century Gothic" w:cs="Calibri"/>
          <w:sz w:val="18"/>
          <w:szCs w:val="18"/>
        </w:rPr>
        <w:t>Dans un esprit d’entraide, effectuer les retours d’appels à la fin de votre quart de travail (soirée et fin de semaine seulement)</w:t>
      </w:r>
    </w:p>
    <w:p w14:paraId="5FC2C72A" w14:textId="77777777" w:rsidR="001D2505" w:rsidRPr="001D2505" w:rsidRDefault="001D2505" w:rsidP="001D2505">
      <w:pPr>
        <w:pStyle w:val="Paragraphedeliste"/>
        <w:spacing w:after="0"/>
        <w:textAlignment w:val="baseline"/>
        <w:rPr>
          <w:rFonts w:ascii="Century Gothic" w:eastAsia="Times New Roman" w:hAnsi="Century Gothic" w:cs="Calibri"/>
          <w:sz w:val="18"/>
          <w:szCs w:val="18"/>
        </w:rPr>
      </w:pPr>
    </w:p>
    <w:p w14:paraId="38297A39" w14:textId="0C2E4874" w:rsidR="001D2505" w:rsidRPr="001D2505" w:rsidRDefault="00067624" w:rsidP="00D07E25">
      <w:pPr>
        <w:rPr>
          <w:rFonts w:ascii="Century Gothic" w:eastAsia="Times New Roman" w:hAnsi="Century Gothic"/>
          <w:b/>
          <w:bCs/>
          <w:sz w:val="18"/>
          <w:szCs w:val="18"/>
        </w:rPr>
      </w:pPr>
      <w:r w:rsidRPr="001D2505">
        <w:rPr>
          <w:rFonts w:ascii="Century Gothic" w:eastAsia="Times New Roman" w:hAnsi="Century Gothic"/>
          <w:b/>
          <w:bCs/>
          <w:sz w:val="18"/>
          <w:szCs w:val="18"/>
        </w:rPr>
        <w:t>Statut et condition</w:t>
      </w:r>
      <w:r w:rsidR="001D2505" w:rsidRPr="001D2505">
        <w:rPr>
          <w:rFonts w:ascii="Century Gothic" w:eastAsia="Times New Roman" w:hAnsi="Century Gothic"/>
          <w:b/>
          <w:bCs/>
          <w:sz w:val="18"/>
          <w:szCs w:val="18"/>
        </w:rPr>
        <w:t>s</w:t>
      </w:r>
    </w:p>
    <w:p w14:paraId="379BF9A3" w14:textId="6468B6C3" w:rsidR="00D07E25" w:rsidRPr="001D2505" w:rsidRDefault="00067624" w:rsidP="001D2505">
      <w:pPr>
        <w:pStyle w:val="Paragraphedeliste"/>
        <w:numPr>
          <w:ilvl w:val="0"/>
          <w:numId w:val="12"/>
        </w:numPr>
        <w:rPr>
          <w:rFonts w:ascii="Century Gothic" w:eastAsia="Times New Roman" w:hAnsi="Century Gothic"/>
          <w:sz w:val="18"/>
          <w:szCs w:val="18"/>
        </w:rPr>
      </w:pPr>
      <w:r w:rsidRPr="001D2505">
        <w:rPr>
          <w:rFonts w:ascii="Century Gothic" w:eastAsia="Times New Roman" w:hAnsi="Century Gothic" w:cs="Calibri"/>
          <w:sz w:val="18"/>
          <w:szCs w:val="18"/>
        </w:rPr>
        <w:t>Poste travailleur autonome ou salarié</w:t>
      </w:r>
    </w:p>
    <w:p w14:paraId="58E97533" w14:textId="7BC79948" w:rsidR="00D07E25" w:rsidRPr="001D2505" w:rsidRDefault="00067624" w:rsidP="001D2505">
      <w:pPr>
        <w:pStyle w:val="Paragraphedeliste"/>
        <w:numPr>
          <w:ilvl w:val="0"/>
          <w:numId w:val="11"/>
        </w:numPr>
        <w:spacing w:before="150" w:after="300"/>
        <w:textAlignment w:val="baseline"/>
        <w:rPr>
          <w:rFonts w:ascii="Century Gothic" w:eastAsia="Times New Roman" w:hAnsi="Century Gothic" w:cs="Calibri"/>
          <w:b/>
          <w:bCs/>
          <w:sz w:val="18"/>
          <w:szCs w:val="18"/>
        </w:rPr>
      </w:pPr>
      <w:r w:rsidRPr="001D2505">
        <w:rPr>
          <w:rFonts w:ascii="Century Gothic" w:eastAsia="Times New Roman" w:hAnsi="Century Gothic" w:cs="Calibri"/>
          <w:sz w:val="18"/>
          <w:szCs w:val="18"/>
        </w:rPr>
        <w:t>Temps partiel ou temps plein</w:t>
      </w:r>
      <w:r w:rsidR="00C46836">
        <w:rPr>
          <w:rFonts w:ascii="Century Gothic" w:eastAsia="Times New Roman" w:hAnsi="Century Gothic" w:cs="Calibri"/>
          <w:sz w:val="18"/>
          <w:szCs w:val="18"/>
        </w:rPr>
        <w:t>, temporaire ou fixe</w:t>
      </w:r>
    </w:p>
    <w:p w14:paraId="3D2E254F" w14:textId="31EC504A" w:rsidR="00067624" w:rsidRPr="00C46836" w:rsidRDefault="00067624" w:rsidP="00C46836">
      <w:pPr>
        <w:pStyle w:val="Paragraphedeliste"/>
        <w:numPr>
          <w:ilvl w:val="0"/>
          <w:numId w:val="11"/>
        </w:numPr>
        <w:spacing w:before="150" w:after="300"/>
        <w:textAlignment w:val="baseline"/>
        <w:rPr>
          <w:rFonts w:ascii="Century Gothic" w:eastAsia="Times New Roman" w:hAnsi="Century Gothic" w:cs="Calibri"/>
          <w:b/>
          <w:bCs/>
          <w:sz w:val="18"/>
          <w:szCs w:val="18"/>
        </w:rPr>
      </w:pPr>
      <w:r w:rsidRPr="001D2505">
        <w:rPr>
          <w:rFonts w:ascii="Century Gothic" w:eastAsia="Times New Roman" w:hAnsi="Century Gothic" w:cs="Calibri"/>
          <w:sz w:val="18"/>
          <w:szCs w:val="18"/>
        </w:rPr>
        <w:t>Journées demandées :</w:t>
      </w:r>
      <w:r w:rsidR="00C46836">
        <w:rPr>
          <w:rFonts w:ascii="Century Gothic" w:eastAsia="Times New Roman" w:hAnsi="Century Gothic" w:cs="Calibri"/>
          <w:sz w:val="18"/>
          <w:szCs w:val="18"/>
        </w:rPr>
        <w:t xml:space="preserve"> du lundi au jeudi 9-14h, du mardi au vend 14-21</w:t>
      </w:r>
      <w:r w:rsidR="006A1F4E">
        <w:rPr>
          <w:rFonts w:ascii="Century Gothic" w:eastAsia="Times New Roman" w:hAnsi="Century Gothic" w:cs="Calibri"/>
          <w:sz w:val="18"/>
          <w:szCs w:val="18"/>
        </w:rPr>
        <w:t>h</w:t>
      </w:r>
      <w:r w:rsidR="00C46836">
        <w:rPr>
          <w:rFonts w:ascii="Century Gothic" w:eastAsia="Times New Roman" w:hAnsi="Century Gothic" w:cs="Calibri"/>
          <w:sz w:val="18"/>
          <w:szCs w:val="18"/>
        </w:rPr>
        <w:t xml:space="preserve">, </w:t>
      </w:r>
      <w:r w:rsidR="006A1F4E">
        <w:rPr>
          <w:rFonts w:ascii="Century Gothic" w:eastAsia="Times New Roman" w:hAnsi="Century Gothic" w:cs="Calibri"/>
          <w:sz w:val="18"/>
          <w:szCs w:val="18"/>
        </w:rPr>
        <w:t xml:space="preserve">samedi au 2 semaines et </w:t>
      </w:r>
      <w:r w:rsidR="00C46836">
        <w:rPr>
          <w:rFonts w:ascii="Century Gothic" w:eastAsia="Times New Roman" w:hAnsi="Century Gothic" w:cs="Calibri"/>
          <w:sz w:val="18"/>
          <w:szCs w:val="18"/>
        </w:rPr>
        <w:t>dimanche 9-16h</w:t>
      </w:r>
    </w:p>
    <w:p w14:paraId="2E5A2C41" w14:textId="3E5B4258" w:rsidR="00067624" w:rsidRPr="001D2505" w:rsidRDefault="00067624" w:rsidP="001D2505">
      <w:pPr>
        <w:pStyle w:val="Paragraphedeliste"/>
        <w:numPr>
          <w:ilvl w:val="0"/>
          <w:numId w:val="11"/>
        </w:numPr>
        <w:spacing w:after="0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1D2505">
        <w:rPr>
          <w:rFonts w:ascii="Century Gothic" w:eastAsia="Times New Roman" w:hAnsi="Century Gothic" w:cs="Calibri"/>
          <w:sz w:val="18"/>
          <w:szCs w:val="18"/>
        </w:rPr>
        <w:t>Opportunité de faire plusieurs remplacements</w:t>
      </w:r>
      <w:r w:rsidR="001D2505" w:rsidRPr="001D2505">
        <w:rPr>
          <w:rFonts w:ascii="Century Gothic" w:eastAsia="Times New Roman" w:hAnsi="Century Gothic" w:cs="Calibri"/>
          <w:sz w:val="18"/>
          <w:szCs w:val="18"/>
        </w:rPr>
        <w:t xml:space="preserve"> sans horaire fixe</w:t>
      </w:r>
    </w:p>
    <w:p w14:paraId="54608A4F" w14:textId="77777777" w:rsidR="00067624" w:rsidRPr="001D2505" w:rsidRDefault="00067624" w:rsidP="001D2505">
      <w:pPr>
        <w:pStyle w:val="Paragraphedeliste"/>
        <w:numPr>
          <w:ilvl w:val="0"/>
          <w:numId w:val="11"/>
        </w:numPr>
        <w:spacing w:after="0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1D2505">
        <w:rPr>
          <w:rFonts w:ascii="Century Gothic" w:eastAsia="Times New Roman" w:hAnsi="Century Gothic" w:cs="Calibri"/>
          <w:sz w:val="18"/>
          <w:szCs w:val="18"/>
        </w:rPr>
        <w:t>Taux établi par pourcentage (par massage)</w:t>
      </w:r>
    </w:p>
    <w:p w14:paraId="16A6EA98" w14:textId="084C88F6" w:rsidR="00067624" w:rsidRPr="001D2505" w:rsidRDefault="00067624" w:rsidP="001D2505">
      <w:pPr>
        <w:pStyle w:val="Paragraphedeliste"/>
        <w:numPr>
          <w:ilvl w:val="0"/>
          <w:numId w:val="11"/>
        </w:numPr>
        <w:spacing w:after="0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1D2505">
        <w:rPr>
          <w:rFonts w:ascii="Century Gothic" w:eastAsia="Times New Roman" w:hAnsi="Century Gothic" w:cs="Calibri"/>
          <w:sz w:val="18"/>
          <w:szCs w:val="18"/>
        </w:rPr>
        <w:t>Conditions salariales à discuter à partir de</w:t>
      </w:r>
      <w:r w:rsidR="001D2505" w:rsidRPr="001D2505">
        <w:rPr>
          <w:rFonts w:ascii="Century Gothic" w:eastAsia="Times New Roman" w:hAnsi="Century Gothic" w:cs="Calibri"/>
          <w:sz w:val="18"/>
          <w:szCs w:val="18"/>
        </w:rPr>
        <w:t xml:space="preserve"> 3</w:t>
      </w:r>
      <w:r w:rsidR="00C46836">
        <w:rPr>
          <w:rFonts w:ascii="Century Gothic" w:eastAsia="Times New Roman" w:hAnsi="Century Gothic" w:cs="Calibri"/>
          <w:sz w:val="18"/>
          <w:szCs w:val="18"/>
        </w:rPr>
        <w:t>9</w:t>
      </w:r>
      <w:r w:rsidR="001D2505" w:rsidRPr="001D2505">
        <w:rPr>
          <w:rFonts w:ascii="Century Gothic" w:eastAsia="Times New Roman" w:hAnsi="Century Gothic" w:cs="Calibri"/>
          <w:sz w:val="18"/>
          <w:szCs w:val="18"/>
        </w:rPr>
        <w:t>$</w:t>
      </w:r>
      <w:r w:rsidR="002755C5">
        <w:rPr>
          <w:rFonts w:ascii="Century Gothic" w:eastAsia="Times New Roman" w:hAnsi="Century Gothic" w:cs="Calibri"/>
          <w:sz w:val="18"/>
          <w:szCs w:val="18"/>
        </w:rPr>
        <w:t>/ 60 min (travailleur salarié</w:t>
      </w:r>
      <w:r w:rsidR="001D2505" w:rsidRPr="001D2505">
        <w:rPr>
          <w:rFonts w:ascii="Century Gothic" w:eastAsia="Times New Roman" w:hAnsi="Century Gothic" w:cs="Calibri"/>
          <w:sz w:val="18"/>
          <w:szCs w:val="18"/>
        </w:rPr>
        <w:t>)</w:t>
      </w:r>
      <w:r w:rsidRPr="001D2505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C46836">
        <w:rPr>
          <w:rFonts w:ascii="Century Gothic" w:eastAsia="Times New Roman" w:hAnsi="Century Gothic" w:cs="Calibri"/>
          <w:sz w:val="18"/>
          <w:szCs w:val="18"/>
        </w:rPr>
        <w:t>et plafond de 58$ (travailleur autonome)</w:t>
      </w:r>
    </w:p>
    <w:p w14:paraId="1C82804B" w14:textId="30CA4699" w:rsidR="00067624" w:rsidRPr="001D2505" w:rsidRDefault="00D07E25" w:rsidP="001D2505">
      <w:pPr>
        <w:pStyle w:val="Paragraphedeliste"/>
        <w:numPr>
          <w:ilvl w:val="0"/>
          <w:numId w:val="11"/>
        </w:numPr>
        <w:spacing w:after="0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1D2505">
        <w:rPr>
          <w:rFonts w:ascii="Century Gothic" w:eastAsia="Times New Roman" w:hAnsi="Century Gothic" w:cs="Calibri"/>
          <w:sz w:val="18"/>
          <w:szCs w:val="18"/>
        </w:rPr>
        <w:t>C</w:t>
      </w:r>
      <w:r w:rsidR="00067624" w:rsidRPr="001D2505">
        <w:rPr>
          <w:rFonts w:ascii="Century Gothic" w:eastAsia="Times New Roman" w:hAnsi="Century Gothic" w:cs="Calibri"/>
          <w:sz w:val="18"/>
          <w:szCs w:val="18"/>
        </w:rPr>
        <w:t>lientèle et équipements fournis</w:t>
      </w:r>
    </w:p>
    <w:p w14:paraId="55808421" w14:textId="77777777" w:rsidR="00067624" w:rsidRPr="001D2505" w:rsidRDefault="00067624" w:rsidP="001D2505">
      <w:pPr>
        <w:pStyle w:val="Paragraphedeliste"/>
        <w:numPr>
          <w:ilvl w:val="0"/>
          <w:numId w:val="11"/>
        </w:numPr>
        <w:spacing w:after="0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1D2505">
        <w:rPr>
          <w:rFonts w:ascii="Century Gothic" w:eastAsia="Times New Roman" w:hAnsi="Century Gothic" w:cs="Calibri"/>
          <w:sz w:val="18"/>
          <w:szCs w:val="18"/>
        </w:rPr>
        <w:t>Pourboires remis quotidiennement</w:t>
      </w:r>
    </w:p>
    <w:p w14:paraId="3E59B962" w14:textId="77777777" w:rsidR="00067624" w:rsidRPr="001D2505" w:rsidRDefault="00067624" w:rsidP="001D2505">
      <w:pPr>
        <w:pStyle w:val="Paragraphedeliste"/>
        <w:numPr>
          <w:ilvl w:val="0"/>
          <w:numId w:val="11"/>
        </w:numPr>
        <w:spacing w:after="0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1D2505">
        <w:rPr>
          <w:rFonts w:ascii="Century Gothic" w:eastAsia="Times New Roman" w:hAnsi="Century Gothic" w:cs="Calibri"/>
          <w:sz w:val="18"/>
          <w:szCs w:val="18"/>
        </w:rPr>
        <w:t>Horaire et vacances flexibles</w:t>
      </w:r>
    </w:p>
    <w:p w14:paraId="23C3B1D1" w14:textId="74A74C4E" w:rsidR="00D07E25" w:rsidRPr="001D2505" w:rsidRDefault="00D07E25" w:rsidP="001D2505">
      <w:pPr>
        <w:pStyle w:val="Paragraphedeliste"/>
        <w:numPr>
          <w:ilvl w:val="0"/>
          <w:numId w:val="11"/>
        </w:numPr>
        <w:spacing w:after="0"/>
        <w:textAlignment w:val="baseline"/>
        <w:rPr>
          <w:rFonts w:ascii="Century Gothic" w:eastAsia="Times New Roman" w:hAnsi="Century Gothic" w:cs="Calibri"/>
          <w:sz w:val="18"/>
          <w:szCs w:val="18"/>
        </w:rPr>
      </w:pPr>
      <w:r w:rsidRPr="001D2505">
        <w:rPr>
          <w:rFonts w:ascii="Century Gothic" w:hAnsi="Century Gothic" w:cs="Arial"/>
          <w:sz w:val="18"/>
          <w:szCs w:val="18"/>
          <w:shd w:val="clear" w:color="auto" w:fill="FFFFFF"/>
        </w:rPr>
        <w:t xml:space="preserve">Plateforme de prise de rendez-vous et dossiers électroniques en ligne </w:t>
      </w:r>
      <w:proofErr w:type="spellStart"/>
      <w:r w:rsidRPr="001D2505">
        <w:rPr>
          <w:rFonts w:ascii="Century Gothic" w:hAnsi="Century Gothic" w:cs="Arial"/>
          <w:sz w:val="18"/>
          <w:szCs w:val="18"/>
          <w:shd w:val="clear" w:color="auto" w:fill="FFFFFF"/>
        </w:rPr>
        <w:t>GOrendezvous</w:t>
      </w:r>
      <w:proofErr w:type="spellEnd"/>
    </w:p>
    <w:p w14:paraId="19256EFD" w14:textId="77777777" w:rsidR="00067624" w:rsidRPr="001D2505" w:rsidRDefault="00067624" w:rsidP="00067624">
      <w:pPr>
        <w:pStyle w:val="Paragraphedeliste"/>
        <w:spacing w:after="0"/>
        <w:textAlignment w:val="baseline"/>
        <w:rPr>
          <w:rFonts w:ascii="Century Gothic" w:eastAsia="Times New Roman" w:hAnsi="Century Gothic" w:cs="Calibri"/>
          <w:sz w:val="18"/>
          <w:szCs w:val="18"/>
        </w:rPr>
      </w:pPr>
    </w:p>
    <w:p w14:paraId="3B5DF993" w14:textId="16CB1954" w:rsidR="002A0AF8" w:rsidRPr="002A0AF8" w:rsidRDefault="004014BE" w:rsidP="00EF055B">
      <w:pPr>
        <w:rPr>
          <w:rFonts w:ascii="Century Gothic" w:hAnsi="Century Gothic"/>
          <w:b/>
          <w:bCs/>
          <w:sz w:val="18"/>
          <w:szCs w:val="18"/>
        </w:rPr>
      </w:pPr>
      <w:r w:rsidRPr="002A0AF8">
        <w:rPr>
          <w:rFonts w:ascii="Century Gothic" w:hAnsi="Century Gothic"/>
          <w:b/>
          <w:bCs/>
          <w:sz w:val="18"/>
          <w:szCs w:val="18"/>
        </w:rPr>
        <w:t xml:space="preserve">Merci de m’envoyer votre cv à </w:t>
      </w:r>
      <w:hyperlink r:id="rId8" w:history="1">
        <w:r w:rsidR="002A0AF8" w:rsidRPr="002A0AF8">
          <w:rPr>
            <w:rStyle w:val="Lienhypertexte"/>
            <w:rFonts w:ascii="Century Gothic" w:hAnsi="Century Gothic"/>
            <w:b/>
            <w:bCs/>
            <w:color w:val="auto"/>
            <w:sz w:val="18"/>
            <w:szCs w:val="18"/>
          </w:rPr>
          <w:t>massage.laval@gmail.com</w:t>
        </w:r>
      </w:hyperlink>
    </w:p>
    <w:p w14:paraId="53B32502" w14:textId="75C5ABD5" w:rsidR="004014BE" w:rsidRPr="002A0AF8" w:rsidRDefault="004014BE" w:rsidP="00EF055B">
      <w:pPr>
        <w:rPr>
          <w:rFonts w:ascii="Century Gothic" w:hAnsi="Century Gothic"/>
          <w:b/>
          <w:bCs/>
          <w:sz w:val="18"/>
          <w:szCs w:val="18"/>
        </w:rPr>
      </w:pPr>
      <w:r w:rsidRPr="002A0AF8">
        <w:rPr>
          <w:rFonts w:ascii="Century Gothic" w:hAnsi="Century Gothic"/>
          <w:b/>
          <w:bCs/>
          <w:sz w:val="18"/>
          <w:szCs w:val="18"/>
        </w:rPr>
        <w:t>Personne à contacter : Isabelle Legault 450 622-5595</w:t>
      </w:r>
    </w:p>
    <w:p w14:paraId="52D733FC" w14:textId="77777777" w:rsidR="002755C5" w:rsidRPr="002755C5" w:rsidRDefault="002755C5" w:rsidP="002755C5">
      <w:pPr>
        <w:rPr>
          <w:rFonts w:ascii="Century Gothic" w:hAnsi="Century Gothic"/>
          <w:sz w:val="18"/>
          <w:szCs w:val="18"/>
        </w:rPr>
      </w:pPr>
    </w:p>
    <w:sectPr w:rsidR="002755C5" w:rsidRPr="002755C5" w:rsidSect="00D72FFF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B9F79" w14:textId="77777777" w:rsidR="00D72FFF" w:rsidRDefault="00D72FFF" w:rsidP="00865717">
      <w:pPr>
        <w:spacing w:after="0" w:line="240" w:lineRule="auto"/>
      </w:pPr>
      <w:r>
        <w:separator/>
      </w:r>
    </w:p>
  </w:endnote>
  <w:endnote w:type="continuationSeparator" w:id="0">
    <w:p w14:paraId="53531F3B" w14:textId="77777777" w:rsidR="00D72FFF" w:rsidRDefault="00D72FFF" w:rsidP="0086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32509" w14:textId="77777777" w:rsidR="00865717" w:rsidRPr="00AE34CA" w:rsidRDefault="00865717" w:rsidP="002755C5">
    <w:pPr>
      <w:pStyle w:val="Pieddepage"/>
      <w:jc w:val="center"/>
      <w:rPr>
        <w:color w:val="467A65"/>
      </w:rPr>
    </w:pPr>
    <w:r w:rsidRPr="00AE34CA">
      <w:rPr>
        <w:color w:val="467A65"/>
      </w:rPr>
      <w:t>www.massage</w:t>
    </w:r>
    <w:r w:rsidR="00F6766D" w:rsidRPr="00AE34CA">
      <w:rPr>
        <w:color w:val="467A65"/>
      </w:rPr>
      <w:t xml:space="preserve">-laval.com|3686, Boul. Dagenais </w:t>
    </w:r>
    <w:r w:rsidRPr="00AE34CA">
      <w:rPr>
        <w:color w:val="467A65"/>
      </w:rPr>
      <w:t>Ouest | Laval, Québec |H7P 1V9 | 450-622-5595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D4F86" w14:textId="77777777" w:rsidR="00D72FFF" w:rsidRDefault="00D72FFF" w:rsidP="00865717">
      <w:pPr>
        <w:spacing w:after="0" w:line="240" w:lineRule="auto"/>
      </w:pPr>
      <w:r>
        <w:separator/>
      </w:r>
    </w:p>
  </w:footnote>
  <w:footnote w:type="continuationSeparator" w:id="0">
    <w:p w14:paraId="6C3458EC" w14:textId="77777777" w:rsidR="00D72FFF" w:rsidRDefault="00D72FFF" w:rsidP="0086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BD64E" w14:textId="3545A0FF" w:rsidR="00AE34CA" w:rsidRDefault="00AE34CA" w:rsidP="00B37F88">
    <w:pPr>
      <w:pStyle w:val="En-tte"/>
      <w:jc w:val="center"/>
    </w:pPr>
    <w:r>
      <w:rPr>
        <w:noProof/>
      </w:rPr>
      <w:drawing>
        <wp:inline distT="0" distB="0" distL="0" distR="0" wp14:anchorId="4B3E2E87" wp14:editId="0F8B2C80">
          <wp:extent cx="2542808" cy="845543"/>
          <wp:effectExtent l="0" t="0" r="0" b="0"/>
          <wp:docPr id="1069521815" name="Image 1" descr="Une image contenant texte, Police, logo,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521815" name="Image 1" descr="Une image contenant texte, Police, logo, Graphiqu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8892" cy="870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E70"/>
    <w:multiLevelType w:val="hybridMultilevel"/>
    <w:tmpl w:val="419EDB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0D7"/>
    <w:multiLevelType w:val="hybridMultilevel"/>
    <w:tmpl w:val="983485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D08A6"/>
    <w:multiLevelType w:val="hybridMultilevel"/>
    <w:tmpl w:val="179AB4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D17E6"/>
    <w:multiLevelType w:val="hybridMultilevel"/>
    <w:tmpl w:val="258827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D31C2"/>
    <w:multiLevelType w:val="hybridMultilevel"/>
    <w:tmpl w:val="5F20DB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634E8"/>
    <w:multiLevelType w:val="hybridMultilevel"/>
    <w:tmpl w:val="CA468A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6B80"/>
    <w:multiLevelType w:val="hybridMultilevel"/>
    <w:tmpl w:val="5CDE0B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F427E"/>
    <w:multiLevelType w:val="hybridMultilevel"/>
    <w:tmpl w:val="36A821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3585C"/>
    <w:multiLevelType w:val="hybridMultilevel"/>
    <w:tmpl w:val="F21A66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D5653"/>
    <w:multiLevelType w:val="hybridMultilevel"/>
    <w:tmpl w:val="FB0249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B27F5"/>
    <w:multiLevelType w:val="hybridMultilevel"/>
    <w:tmpl w:val="544E8D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85544"/>
    <w:multiLevelType w:val="hybridMultilevel"/>
    <w:tmpl w:val="A7E81F8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6196576">
    <w:abstractNumId w:val="11"/>
  </w:num>
  <w:num w:numId="2" w16cid:durableId="1793597849">
    <w:abstractNumId w:val="2"/>
  </w:num>
  <w:num w:numId="3" w16cid:durableId="1454448226">
    <w:abstractNumId w:val="6"/>
  </w:num>
  <w:num w:numId="4" w16cid:durableId="236525627">
    <w:abstractNumId w:val="9"/>
  </w:num>
  <w:num w:numId="5" w16cid:durableId="939142796">
    <w:abstractNumId w:val="1"/>
  </w:num>
  <w:num w:numId="6" w16cid:durableId="1309896187">
    <w:abstractNumId w:val="0"/>
  </w:num>
  <w:num w:numId="7" w16cid:durableId="1598095691">
    <w:abstractNumId w:val="5"/>
  </w:num>
  <w:num w:numId="8" w16cid:durableId="1607539932">
    <w:abstractNumId w:val="8"/>
  </w:num>
  <w:num w:numId="9" w16cid:durableId="1743335688">
    <w:abstractNumId w:val="4"/>
  </w:num>
  <w:num w:numId="10" w16cid:durableId="181359655">
    <w:abstractNumId w:val="10"/>
  </w:num>
  <w:num w:numId="11" w16cid:durableId="704184393">
    <w:abstractNumId w:val="3"/>
  </w:num>
  <w:num w:numId="12" w16cid:durableId="2136368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4BE"/>
    <w:rsid w:val="0001100B"/>
    <w:rsid w:val="000533AD"/>
    <w:rsid w:val="0005384E"/>
    <w:rsid w:val="00067624"/>
    <w:rsid w:val="000B5097"/>
    <w:rsid w:val="001220B0"/>
    <w:rsid w:val="00137236"/>
    <w:rsid w:val="0015249C"/>
    <w:rsid w:val="00157E2B"/>
    <w:rsid w:val="00181B98"/>
    <w:rsid w:val="00182F6A"/>
    <w:rsid w:val="001D1ED8"/>
    <w:rsid w:val="001D2505"/>
    <w:rsid w:val="001F0DC3"/>
    <w:rsid w:val="001F229F"/>
    <w:rsid w:val="00215B1F"/>
    <w:rsid w:val="00273EFC"/>
    <w:rsid w:val="002755C5"/>
    <w:rsid w:val="00277FDB"/>
    <w:rsid w:val="0028717E"/>
    <w:rsid w:val="002A0AF8"/>
    <w:rsid w:val="002A2352"/>
    <w:rsid w:val="002E3507"/>
    <w:rsid w:val="002F313F"/>
    <w:rsid w:val="00327950"/>
    <w:rsid w:val="0036219B"/>
    <w:rsid w:val="0037103C"/>
    <w:rsid w:val="004014BE"/>
    <w:rsid w:val="004D5A4A"/>
    <w:rsid w:val="004E49A2"/>
    <w:rsid w:val="004F32D7"/>
    <w:rsid w:val="00542227"/>
    <w:rsid w:val="005B1224"/>
    <w:rsid w:val="005B2A57"/>
    <w:rsid w:val="005F387A"/>
    <w:rsid w:val="00605E01"/>
    <w:rsid w:val="00625D77"/>
    <w:rsid w:val="006275C0"/>
    <w:rsid w:val="00630E45"/>
    <w:rsid w:val="006608BE"/>
    <w:rsid w:val="006630FA"/>
    <w:rsid w:val="00682F55"/>
    <w:rsid w:val="006A1F4E"/>
    <w:rsid w:val="006D3CD4"/>
    <w:rsid w:val="006E0305"/>
    <w:rsid w:val="006F471C"/>
    <w:rsid w:val="00702AA0"/>
    <w:rsid w:val="00734891"/>
    <w:rsid w:val="00741A78"/>
    <w:rsid w:val="00746AA0"/>
    <w:rsid w:val="007648BC"/>
    <w:rsid w:val="007812C6"/>
    <w:rsid w:val="00853319"/>
    <w:rsid w:val="008569B7"/>
    <w:rsid w:val="00865717"/>
    <w:rsid w:val="00885FAD"/>
    <w:rsid w:val="008961B3"/>
    <w:rsid w:val="008B38F9"/>
    <w:rsid w:val="008C0B2B"/>
    <w:rsid w:val="00910E8C"/>
    <w:rsid w:val="009168F5"/>
    <w:rsid w:val="00917A0A"/>
    <w:rsid w:val="009207A3"/>
    <w:rsid w:val="00942B8E"/>
    <w:rsid w:val="0094749D"/>
    <w:rsid w:val="009515B7"/>
    <w:rsid w:val="00960502"/>
    <w:rsid w:val="00980DDF"/>
    <w:rsid w:val="009D03AB"/>
    <w:rsid w:val="00A06379"/>
    <w:rsid w:val="00A458CB"/>
    <w:rsid w:val="00A52E29"/>
    <w:rsid w:val="00A83AA7"/>
    <w:rsid w:val="00A86A33"/>
    <w:rsid w:val="00AC60CC"/>
    <w:rsid w:val="00AC71C4"/>
    <w:rsid w:val="00AE27C1"/>
    <w:rsid w:val="00AE34CA"/>
    <w:rsid w:val="00B33AB3"/>
    <w:rsid w:val="00B37F88"/>
    <w:rsid w:val="00B43927"/>
    <w:rsid w:val="00BA7154"/>
    <w:rsid w:val="00BD784D"/>
    <w:rsid w:val="00C34080"/>
    <w:rsid w:val="00C4631F"/>
    <w:rsid w:val="00C46836"/>
    <w:rsid w:val="00C973BD"/>
    <w:rsid w:val="00CB6451"/>
    <w:rsid w:val="00D07E25"/>
    <w:rsid w:val="00D3715C"/>
    <w:rsid w:val="00D72FFF"/>
    <w:rsid w:val="00D7506E"/>
    <w:rsid w:val="00D93799"/>
    <w:rsid w:val="00DA20EA"/>
    <w:rsid w:val="00DB115C"/>
    <w:rsid w:val="00DB3507"/>
    <w:rsid w:val="00E346F0"/>
    <w:rsid w:val="00E52468"/>
    <w:rsid w:val="00E71BDD"/>
    <w:rsid w:val="00EC5FA9"/>
    <w:rsid w:val="00ED1301"/>
    <w:rsid w:val="00EE3B08"/>
    <w:rsid w:val="00EF055B"/>
    <w:rsid w:val="00F35585"/>
    <w:rsid w:val="00F6766D"/>
    <w:rsid w:val="00F93D73"/>
    <w:rsid w:val="00F972DC"/>
    <w:rsid w:val="00FB5B4E"/>
    <w:rsid w:val="00FC2230"/>
    <w:rsid w:val="00FC6190"/>
    <w:rsid w:val="00FD1703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324E1"/>
  <w15:docId w15:val="{7443A35C-241B-47E3-A635-F773BE46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57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5717"/>
  </w:style>
  <w:style w:type="paragraph" w:styleId="Pieddepage">
    <w:name w:val="footer"/>
    <w:basedOn w:val="Normal"/>
    <w:link w:val="PieddepageCar"/>
    <w:uiPriority w:val="99"/>
    <w:unhideWhenUsed/>
    <w:rsid w:val="008657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5717"/>
  </w:style>
  <w:style w:type="paragraph" w:styleId="Textedebulles">
    <w:name w:val="Balloon Text"/>
    <w:basedOn w:val="Normal"/>
    <w:link w:val="TextedebullesCar"/>
    <w:uiPriority w:val="99"/>
    <w:semiHidden/>
    <w:unhideWhenUsed/>
    <w:rsid w:val="0086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7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6571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F471C"/>
    <w:pPr>
      <w:ind w:left="720"/>
      <w:contextualSpacing/>
    </w:pPr>
    <w:rPr>
      <w:rFonts w:eastAsiaTheme="minorHAnsi"/>
      <w:lang w:eastAsia="en-US"/>
    </w:rPr>
  </w:style>
  <w:style w:type="character" w:styleId="lev">
    <w:name w:val="Strong"/>
    <w:basedOn w:val="Policepardfaut"/>
    <w:uiPriority w:val="22"/>
    <w:qFormat/>
    <w:rsid w:val="00CB6451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2A0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age.lav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niqueProfessionne\OneDrive\Documents\Documents%20clinique\Lettre%20clin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A39E1-0C2C-43F6-B1EC-CA7D39AC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clinique</Template>
  <TotalTime>0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Clinique Professionnelle Massotherapie Fabreville</dc:creator>
  <cp:lastModifiedBy>Clinique Professionnelle de Massotherapie Fabreville</cp:lastModifiedBy>
  <cp:revision>2</cp:revision>
  <dcterms:created xsi:type="dcterms:W3CDTF">2024-11-29T20:55:00Z</dcterms:created>
  <dcterms:modified xsi:type="dcterms:W3CDTF">2024-11-29T20:55:00Z</dcterms:modified>
</cp:coreProperties>
</file>